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1A" w:rsidRDefault="00EC641A">
      <w:pPr>
        <w:snapToGrid w:val="0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制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药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工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程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学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院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巡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查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值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日</w:t>
      </w:r>
      <w:r>
        <w:rPr>
          <w:rFonts w:ascii="Times New Roman" w:eastAsia="黑体" w:hAnsi="Times New Roman"/>
          <w:sz w:val="44"/>
          <w:szCs w:val="44"/>
        </w:rPr>
        <w:t xml:space="preserve"> </w:t>
      </w:r>
      <w:r>
        <w:rPr>
          <w:rFonts w:ascii="Times New Roman" w:eastAsia="黑体" w:hAnsi="Times New Roman" w:hint="eastAsia"/>
          <w:sz w:val="44"/>
          <w:szCs w:val="44"/>
        </w:rPr>
        <w:t>表</w:t>
      </w:r>
    </w:p>
    <w:p w:rsidR="00EC641A" w:rsidRDefault="00EC641A" w:rsidP="00C87775">
      <w:pPr>
        <w:snapToGrid w:val="0"/>
        <w:spacing w:afterLines="50" w:line="600" w:lineRule="exact"/>
        <w:jc w:val="center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楷体_GB2312" w:hAnsi="Times New Roman" w:hint="eastAsia"/>
          <w:sz w:val="24"/>
          <w:szCs w:val="24"/>
        </w:rPr>
        <w:t>（</w:t>
      </w:r>
      <w:r>
        <w:rPr>
          <w:rFonts w:ascii="Times New Roman" w:eastAsia="楷体_GB2312" w:hAnsi="Times New Roman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楷体_GB2312" w:hAnsi="Times New Roman"/>
          <w:sz w:val="24"/>
          <w:szCs w:val="24"/>
        </w:rPr>
        <w:t xml:space="preserve"> 2020</w:t>
      </w:r>
      <w:r>
        <w:rPr>
          <w:rFonts w:ascii="Times New Roman" w:eastAsia="楷体_GB2312" w:hAnsi="Times New Roman" w:hint="eastAsia"/>
          <w:sz w:val="24"/>
          <w:szCs w:val="24"/>
        </w:rPr>
        <w:t>学年第</w:t>
      </w:r>
      <w:r>
        <w:rPr>
          <w:rFonts w:ascii="Times New Roman" w:eastAsia="楷体_GB2312" w:hAnsi="Times New Roman"/>
          <w:sz w:val="24"/>
          <w:szCs w:val="24"/>
        </w:rPr>
        <w:t>2</w:t>
      </w:r>
      <w:r>
        <w:rPr>
          <w:rFonts w:ascii="Times New Roman" w:eastAsia="楷体_GB2312" w:hAnsi="Times New Roman" w:hint="eastAsia"/>
          <w:sz w:val="24"/>
          <w:szCs w:val="24"/>
        </w:rPr>
        <w:t>学期）</w:t>
      </w:r>
      <w:r>
        <w:rPr>
          <w:rFonts w:ascii="Times New Roman" w:eastAsia="楷体_GB2312" w:hAnsi="Times New Roman"/>
          <w:sz w:val="24"/>
          <w:szCs w:val="24"/>
        </w:rPr>
        <w:t xml:space="preserve">                           </w:t>
      </w:r>
    </w:p>
    <w:tbl>
      <w:tblPr>
        <w:tblW w:w="125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739"/>
        <w:gridCol w:w="1650"/>
        <w:gridCol w:w="1740"/>
        <w:gridCol w:w="1785"/>
        <w:gridCol w:w="1890"/>
        <w:gridCol w:w="1830"/>
        <w:gridCol w:w="1875"/>
      </w:tblGrid>
      <w:tr w:rsidR="00EC641A">
        <w:trPr>
          <w:trHeight w:hRule="exact" w:val="822"/>
          <w:jc w:val="center"/>
        </w:trPr>
        <w:tc>
          <w:tcPr>
            <w:tcW w:w="1739" w:type="dxa"/>
            <w:tcBorders>
              <w:top w:val="single" w:sz="12" w:space="0" w:color="000000"/>
            </w:tcBorders>
            <w:vAlign w:val="center"/>
          </w:tcPr>
          <w:p w:rsidR="00EC641A" w:rsidRDefault="00EC641A">
            <w:pPr>
              <w:jc w:val="center"/>
              <w:rPr>
                <w:rFonts w:ascii="Times New Roman" w:eastAsia="黑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w w:val="90"/>
                <w:szCs w:val="21"/>
              </w:rPr>
              <w:t>星期一</w:t>
            </w:r>
          </w:p>
        </w:tc>
        <w:tc>
          <w:tcPr>
            <w:tcW w:w="1650" w:type="dxa"/>
            <w:tcBorders>
              <w:top w:val="single" w:sz="12" w:space="0" w:color="000000"/>
            </w:tcBorders>
            <w:vAlign w:val="center"/>
          </w:tcPr>
          <w:p w:rsidR="00EC641A" w:rsidRDefault="00EC641A">
            <w:pPr>
              <w:jc w:val="center"/>
              <w:rPr>
                <w:rFonts w:ascii="Times New Roman" w:eastAsia="黑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w w:val="90"/>
                <w:szCs w:val="21"/>
              </w:rPr>
              <w:t>星期二</w:t>
            </w:r>
          </w:p>
        </w:tc>
        <w:tc>
          <w:tcPr>
            <w:tcW w:w="1740" w:type="dxa"/>
            <w:tcBorders>
              <w:top w:val="single" w:sz="12" w:space="0" w:color="000000"/>
            </w:tcBorders>
            <w:vAlign w:val="center"/>
          </w:tcPr>
          <w:p w:rsidR="00EC641A" w:rsidRDefault="00EC641A">
            <w:pPr>
              <w:jc w:val="center"/>
              <w:rPr>
                <w:rFonts w:ascii="Times New Roman" w:eastAsia="黑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w w:val="90"/>
                <w:szCs w:val="21"/>
              </w:rPr>
              <w:t>星期三</w:t>
            </w:r>
          </w:p>
        </w:tc>
        <w:tc>
          <w:tcPr>
            <w:tcW w:w="1785" w:type="dxa"/>
            <w:tcBorders>
              <w:top w:val="single" w:sz="12" w:space="0" w:color="000000"/>
            </w:tcBorders>
            <w:vAlign w:val="center"/>
          </w:tcPr>
          <w:p w:rsidR="00EC641A" w:rsidRDefault="00EC641A">
            <w:pPr>
              <w:jc w:val="center"/>
              <w:rPr>
                <w:rFonts w:ascii="Times New Roman" w:eastAsia="黑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w w:val="90"/>
                <w:szCs w:val="21"/>
              </w:rPr>
              <w:t>星期四</w:t>
            </w:r>
          </w:p>
        </w:tc>
        <w:tc>
          <w:tcPr>
            <w:tcW w:w="1890" w:type="dxa"/>
            <w:tcBorders>
              <w:top w:val="single" w:sz="12" w:space="0" w:color="000000"/>
            </w:tcBorders>
            <w:vAlign w:val="center"/>
          </w:tcPr>
          <w:p w:rsidR="00EC641A" w:rsidRDefault="00EC641A">
            <w:pPr>
              <w:jc w:val="center"/>
              <w:rPr>
                <w:rFonts w:ascii="Times New Roman" w:eastAsia="黑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w w:val="90"/>
                <w:szCs w:val="21"/>
              </w:rPr>
              <w:t>星期五</w:t>
            </w:r>
          </w:p>
        </w:tc>
        <w:tc>
          <w:tcPr>
            <w:tcW w:w="1830" w:type="dxa"/>
            <w:tcBorders>
              <w:top w:val="single" w:sz="12" w:space="0" w:color="000000"/>
            </w:tcBorders>
            <w:vAlign w:val="center"/>
          </w:tcPr>
          <w:p w:rsidR="00EC641A" w:rsidRDefault="00EC641A">
            <w:pPr>
              <w:jc w:val="center"/>
              <w:rPr>
                <w:rFonts w:ascii="Times New Roman" w:eastAsia="黑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w w:val="90"/>
                <w:szCs w:val="21"/>
              </w:rPr>
              <w:t>星期六</w:t>
            </w: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:rsidR="00EC641A" w:rsidRDefault="00EC641A">
            <w:pPr>
              <w:jc w:val="center"/>
              <w:rPr>
                <w:rFonts w:ascii="Times New Roman" w:eastAsia="黑体" w:hAnsi="Times New Roman"/>
                <w:color w:val="000000"/>
                <w:w w:val="8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w w:val="90"/>
                <w:szCs w:val="21"/>
              </w:rPr>
              <w:t>星期日</w:t>
            </w:r>
          </w:p>
        </w:tc>
      </w:tr>
      <w:tr w:rsidR="00EC641A">
        <w:trPr>
          <w:trHeight w:hRule="exact" w:val="924"/>
          <w:jc w:val="center"/>
        </w:trPr>
        <w:tc>
          <w:tcPr>
            <w:tcW w:w="1739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孔庆新</w:t>
            </w:r>
          </w:p>
        </w:tc>
        <w:tc>
          <w:tcPr>
            <w:tcW w:w="1650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葛驰宇</w:t>
            </w:r>
          </w:p>
        </w:tc>
        <w:tc>
          <w:tcPr>
            <w:tcW w:w="1740" w:type="dxa"/>
            <w:vAlign w:val="center"/>
          </w:tcPr>
          <w:p w:rsidR="00EC641A" w:rsidRDefault="00EC641A" w:rsidP="00EC641A">
            <w:pPr>
              <w:spacing w:line="200" w:lineRule="exact"/>
              <w:ind w:firstLineChars="300" w:firstLine="31680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袁加程</w:t>
            </w:r>
          </w:p>
        </w:tc>
        <w:tc>
          <w:tcPr>
            <w:tcW w:w="1785" w:type="dxa"/>
            <w:vAlign w:val="center"/>
          </w:tcPr>
          <w:p w:rsidR="00EC641A" w:rsidRDefault="00EC641A" w:rsidP="0074483F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杨猛</w:t>
            </w:r>
          </w:p>
        </w:tc>
        <w:tc>
          <w:tcPr>
            <w:tcW w:w="1890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余丽</w:t>
            </w:r>
          </w:p>
        </w:tc>
        <w:tc>
          <w:tcPr>
            <w:tcW w:w="1830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嵇娥</w:t>
            </w:r>
          </w:p>
        </w:tc>
        <w:tc>
          <w:tcPr>
            <w:tcW w:w="1875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胡会敏</w:t>
            </w:r>
          </w:p>
        </w:tc>
      </w:tr>
      <w:tr w:rsidR="00EC641A">
        <w:trPr>
          <w:trHeight w:hRule="exact" w:val="924"/>
          <w:jc w:val="center"/>
        </w:trPr>
        <w:tc>
          <w:tcPr>
            <w:tcW w:w="1739" w:type="dxa"/>
            <w:vAlign w:val="center"/>
          </w:tcPr>
          <w:p w:rsidR="00EC641A" w:rsidRDefault="00EC641A" w:rsidP="0074483F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高健</w:t>
            </w:r>
          </w:p>
        </w:tc>
        <w:tc>
          <w:tcPr>
            <w:tcW w:w="1650" w:type="dxa"/>
            <w:vAlign w:val="center"/>
          </w:tcPr>
          <w:p w:rsidR="00EC641A" w:rsidRDefault="00EC641A" w:rsidP="0074483F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喻怀坤</w:t>
            </w:r>
          </w:p>
        </w:tc>
        <w:tc>
          <w:tcPr>
            <w:tcW w:w="1740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胡会敏</w:t>
            </w:r>
          </w:p>
        </w:tc>
        <w:tc>
          <w:tcPr>
            <w:tcW w:w="1785" w:type="dxa"/>
            <w:vAlign w:val="center"/>
          </w:tcPr>
          <w:p w:rsidR="00EC641A" w:rsidRDefault="00EC641A" w:rsidP="0074483F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张二飞</w:t>
            </w:r>
          </w:p>
        </w:tc>
        <w:tc>
          <w:tcPr>
            <w:tcW w:w="1890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朱鸿英</w:t>
            </w:r>
          </w:p>
        </w:tc>
        <w:tc>
          <w:tcPr>
            <w:tcW w:w="1830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丁颖</w:t>
            </w:r>
          </w:p>
        </w:tc>
        <w:tc>
          <w:tcPr>
            <w:tcW w:w="1875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王建</w:t>
            </w:r>
          </w:p>
        </w:tc>
      </w:tr>
      <w:tr w:rsidR="00EC641A">
        <w:trPr>
          <w:trHeight w:hRule="exact" w:val="874"/>
          <w:jc w:val="center"/>
        </w:trPr>
        <w:tc>
          <w:tcPr>
            <w:tcW w:w="1739" w:type="dxa"/>
            <w:vAlign w:val="center"/>
          </w:tcPr>
          <w:p w:rsidR="00EC641A" w:rsidRDefault="00EC641A" w:rsidP="0074483F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孙兰</w:t>
            </w:r>
          </w:p>
        </w:tc>
        <w:tc>
          <w:tcPr>
            <w:tcW w:w="1650" w:type="dxa"/>
            <w:vAlign w:val="center"/>
          </w:tcPr>
          <w:p w:rsidR="00EC641A" w:rsidRDefault="00EC641A" w:rsidP="0074483F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王艳翠</w:t>
            </w:r>
          </w:p>
        </w:tc>
        <w:tc>
          <w:tcPr>
            <w:tcW w:w="1740" w:type="dxa"/>
            <w:vAlign w:val="center"/>
          </w:tcPr>
          <w:p w:rsidR="00EC641A" w:rsidRDefault="00EC641A" w:rsidP="0074483F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胡健</w:t>
            </w:r>
          </w:p>
        </w:tc>
        <w:tc>
          <w:tcPr>
            <w:tcW w:w="1785" w:type="dxa"/>
            <w:vAlign w:val="center"/>
          </w:tcPr>
          <w:p w:rsidR="00EC641A" w:rsidRDefault="00EC641A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</w:p>
          <w:p w:rsidR="00EC641A" w:rsidRDefault="00EC641A" w:rsidP="0074483F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/>
                <w:spacing w:val="-12"/>
                <w:szCs w:val="21"/>
              </w:rPr>
              <w:t xml:space="preserve"> </w:t>
            </w: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周敏</w:t>
            </w:r>
          </w:p>
          <w:p w:rsidR="00EC641A" w:rsidRDefault="00EC641A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金乐</w:t>
            </w:r>
          </w:p>
        </w:tc>
        <w:tc>
          <w:tcPr>
            <w:tcW w:w="1830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唐伟</w:t>
            </w:r>
          </w:p>
        </w:tc>
        <w:tc>
          <w:tcPr>
            <w:tcW w:w="1875" w:type="dxa"/>
            <w:vAlign w:val="center"/>
          </w:tcPr>
          <w:p w:rsidR="00EC641A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李达</w:t>
            </w:r>
          </w:p>
        </w:tc>
      </w:tr>
      <w:tr w:rsidR="00EC641A">
        <w:trPr>
          <w:trHeight w:hRule="exact" w:val="924"/>
          <w:jc w:val="center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EC641A" w:rsidRPr="0074483F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王建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  <w:vAlign w:val="center"/>
          </w:tcPr>
          <w:p w:rsidR="00EC641A" w:rsidRPr="0074483F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嵇娥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  <w:vAlign w:val="center"/>
          </w:tcPr>
          <w:p w:rsidR="00EC641A" w:rsidRDefault="00EC641A" w:rsidP="0074483F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spacing w:val="-12"/>
                <w:sz w:val="18"/>
                <w:szCs w:val="18"/>
              </w:rPr>
              <w:t>陆睿</w:t>
            </w:r>
          </w:p>
        </w:tc>
        <w:tc>
          <w:tcPr>
            <w:tcW w:w="1785" w:type="dxa"/>
            <w:tcBorders>
              <w:bottom w:val="single" w:sz="12" w:space="0" w:color="000000"/>
            </w:tcBorders>
            <w:vAlign w:val="center"/>
          </w:tcPr>
          <w:p w:rsidR="00EC641A" w:rsidRPr="0074483F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朱鸿英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  <w:vAlign w:val="center"/>
          </w:tcPr>
          <w:p w:rsidR="00EC641A" w:rsidRDefault="00EC641A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</w:p>
          <w:p w:rsidR="00EC641A" w:rsidRPr="0074483F" w:rsidRDefault="00EC641A" w:rsidP="0074483F">
            <w:pPr>
              <w:spacing w:line="20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袁加程</w:t>
            </w:r>
          </w:p>
        </w:tc>
        <w:tc>
          <w:tcPr>
            <w:tcW w:w="1830" w:type="dxa"/>
            <w:tcBorders>
              <w:bottom w:val="single" w:sz="12" w:space="0" w:color="000000"/>
            </w:tcBorders>
            <w:vAlign w:val="center"/>
          </w:tcPr>
          <w:p w:rsidR="00EC641A" w:rsidRPr="0074483F" w:rsidRDefault="00EC641A" w:rsidP="0074483F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高健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:rsidR="00EC641A" w:rsidRPr="0074483F" w:rsidRDefault="00EC641A" w:rsidP="0074483F">
            <w:pPr>
              <w:spacing w:line="280" w:lineRule="exact"/>
              <w:jc w:val="center"/>
              <w:rPr>
                <w:rFonts w:ascii="Times New Roman" w:eastAsia="楷体_GB2312" w:hAnsi="Times New Roman"/>
                <w:spacing w:val="-12"/>
                <w:szCs w:val="21"/>
              </w:rPr>
            </w:pPr>
            <w:r>
              <w:rPr>
                <w:rFonts w:ascii="Times New Roman" w:eastAsia="楷体_GB2312" w:hAnsi="Times New Roman" w:hint="eastAsia"/>
                <w:spacing w:val="-12"/>
                <w:szCs w:val="21"/>
              </w:rPr>
              <w:t>李阳</w:t>
            </w:r>
          </w:p>
        </w:tc>
      </w:tr>
    </w:tbl>
    <w:p w:rsidR="00EC641A" w:rsidRDefault="00EC641A" w:rsidP="00EC641A">
      <w:pPr>
        <w:spacing w:line="360" w:lineRule="auto"/>
        <w:ind w:firstLineChars="700" w:firstLine="31680"/>
        <w:rPr>
          <w:rFonts w:ascii="Times New Roman" w:eastAsia="仿宋_GB2312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说明</w:t>
      </w:r>
      <w:r>
        <w:rPr>
          <w:rFonts w:ascii="Times New Roman" w:eastAsia="黑体" w:hAnsi="Times New Roman" w:hint="eastAsia"/>
          <w:spacing w:val="-16"/>
          <w:szCs w:val="21"/>
        </w:rPr>
        <w:t>：</w:t>
      </w:r>
      <w:r>
        <w:rPr>
          <w:rFonts w:ascii="Times New Roman" w:eastAsia="仿宋_GB2312" w:hAnsi="Times New Roman"/>
          <w:szCs w:val="21"/>
        </w:rPr>
        <w:t>1.</w:t>
      </w:r>
      <w:r>
        <w:rPr>
          <w:rFonts w:ascii="Times New Roman" w:eastAsia="仿宋_GB2312" w:hAnsi="Times New Roman" w:hint="eastAsia"/>
          <w:szCs w:val="21"/>
        </w:rPr>
        <w:t>表上第一行人员负责当天巡查工作带班，本表从</w:t>
      </w:r>
      <w:r>
        <w:rPr>
          <w:rFonts w:ascii="Times New Roman" w:eastAsia="仿宋_GB2312" w:hAnsi="Times New Roman"/>
          <w:szCs w:val="21"/>
        </w:rPr>
        <w:t>2020</w:t>
      </w:r>
      <w:r>
        <w:rPr>
          <w:rFonts w:ascii="Times New Roman" w:eastAsia="仿宋_GB2312" w:hAnsi="Times New Roman" w:hint="eastAsia"/>
          <w:szCs w:val="21"/>
        </w:rPr>
        <w:t>年</w:t>
      </w:r>
      <w:r>
        <w:rPr>
          <w:rFonts w:ascii="Times New Roman" w:eastAsia="仿宋_GB2312" w:hAnsi="Times New Roman"/>
          <w:szCs w:val="21"/>
        </w:rPr>
        <w:t>4</w:t>
      </w:r>
      <w:r>
        <w:rPr>
          <w:rFonts w:ascii="Times New Roman" w:eastAsia="仿宋_GB2312" w:hAnsi="Times New Roman" w:hint="eastAsia"/>
          <w:szCs w:val="21"/>
        </w:rPr>
        <w:t>月</w:t>
      </w:r>
      <w:r>
        <w:rPr>
          <w:rFonts w:ascii="Times New Roman" w:eastAsia="仿宋_GB2312" w:hAnsi="Times New Roman"/>
          <w:szCs w:val="21"/>
        </w:rPr>
        <w:t>18</w:t>
      </w:r>
      <w:r>
        <w:rPr>
          <w:rFonts w:ascii="Times New Roman" w:eastAsia="仿宋_GB2312" w:hAnsi="Times New Roman" w:hint="eastAsia"/>
          <w:szCs w:val="21"/>
        </w:rPr>
        <w:t>日起执行。</w:t>
      </w:r>
    </w:p>
    <w:p w:rsidR="00EC641A" w:rsidRDefault="00EC641A" w:rsidP="0074483F">
      <w:pPr>
        <w:spacing w:line="360" w:lineRule="auto"/>
        <w:ind w:firstLineChars="1000" w:firstLine="3168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2.</w:t>
      </w:r>
      <w:r>
        <w:rPr>
          <w:rFonts w:ascii="Times New Roman" w:eastAsia="仿宋_GB2312" w:hAnsi="Times New Roman" w:hint="eastAsia"/>
          <w:szCs w:val="21"/>
        </w:rPr>
        <w:t>巡查内容：进宿舍、教室关心学生、服务学生、帮助学生解决问题，填写巡查记录表。</w:t>
      </w:r>
    </w:p>
    <w:p w:rsidR="00EC641A" w:rsidRDefault="00EC641A" w:rsidP="0074483F">
      <w:pPr>
        <w:spacing w:line="360" w:lineRule="auto"/>
        <w:ind w:firstLineChars="1000" w:firstLine="3168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3.</w:t>
      </w:r>
      <w:r>
        <w:rPr>
          <w:rFonts w:ascii="Times New Roman" w:eastAsia="仿宋_GB2312" w:hAnsi="Times New Roman" w:hint="eastAsia"/>
          <w:szCs w:val="21"/>
        </w:rPr>
        <w:t>本学期节假日期间正常按此表执行</w:t>
      </w:r>
      <w:r>
        <w:rPr>
          <w:rFonts w:ascii="Times New Roman" w:eastAsia="仿宋_GB2312" w:hAnsi="Times New Roman" w:hint="eastAsia"/>
          <w:color w:val="000000"/>
          <w:szCs w:val="21"/>
        </w:rPr>
        <w:t>。</w:t>
      </w:r>
      <w:bookmarkStart w:id="0" w:name="_GoBack"/>
      <w:bookmarkEnd w:id="0"/>
    </w:p>
    <w:p w:rsidR="00EC641A" w:rsidRDefault="00EC641A" w:rsidP="0074483F">
      <w:pPr>
        <w:spacing w:line="360" w:lineRule="auto"/>
        <w:ind w:firstLineChars="1000" w:firstLine="3168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Times New Roman" w:eastAsia="仿宋_GB2312" w:hAnsi="Times New Roman"/>
          <w:szCs w:val="21"/>
        </w:rPr>
        <w:t>4.</w:t>
      </w:r>
      <w:r>
        <w:rPr>
          <w:rFonts w:ascii="Times New Roman" w:eastAsia="仿宋_GB2312" w:hAnsi="Times New Roman" w:hint="eastAsia"/>
          <w:szCs w:val="21"/>
        </w:rPr>
        <w:t>专家指导组：王涛济（</w:t>
      </w:r>
      <w:r>
        <w:rPr>
          <w:rFonts w:ascii="Times New Roman" w:eastAsia="仿宋_GB2312" w:hAnsi="Times New Roman"/>
          <w:szCs w:val="21"/>
        </w:rPr>
        <w:t>13615148309</w:t>
      </w:r>
      <w:r>
        <w:rPr>
          <w:rFonts w:ascii="Times New Roman" w:eastAsia="仿宋_GB2312" w:hAnsi="Times New Roman" w:hint="eastAsia"/>
          <w:szCs w:val="21"/>
        </w:rPr>
        <w:t>）；学生工作组：丁正亚（</w:t>
      </w:r>
      <w:r>
        <w:rPr>
          <w:rFonts w:ascii="Times New Roman" w:eastAsia="仿宋_GB2312" w:hAnsi="Times New Roman"/>
          <w:szCs w:val="21"/>
        </w:rPr>
        <w:t>15861735035</w:t>
      </w:r>
      <w:r>
        <w:rPr>
          <w:rFonts w:ascii="Times New Roman" w:eastAsia="仿宋_GB2312" w:hAnsi="Times New Roman" w:hint="eastAsia"/>
          <w:szCs w:val="21"/>
        </w:rPr>
        <w:t>）；心理中心：李婉君（</w:t>
      </w:r>
      <w:r>
        <w:rPr>
          <w:rFonts w:ascii="Times New Roman" w:eastAsia="仿宋_GB2312" w:hAnsi="Times New Roman"/>
          <w:szCs w:val="21"/>
        </w:rPr>
        <w:t>13952307009</w:t>
      </w:r>
      <w:r>
        <w:rPr>
          <w:rFonts w:ascii="Times New Roman" w:eastAsia="仿宋_GB2312" w:hAnsi="Times New Roman" w:hint="eastAsia"/>
          <w:szCs w:val="21"/>
        </w:rPr>
        <w:t>）</w:t>
      </w:r>
    </w:p>
    <w:p w:rsidR="00EC641A" w:rsidRDefault="00EC641A" w:rsidP="00F151E6">
      <w:pPr>
        <w:widowControl/>
        <w:spacing w:line="360" w:lineRule="auto"/>
        <w:ind w:firstLineChars="1000" w:firstLine="31680"/>
        <w:jc w:val="left"/>
        <w:rPr>
          <w:szCs w:val="21"/>
        </w:rPr>
      </w:pPr>
      <w:r>
        <w:rPr>
          <w:rFonts w:ascii="Times New Roman" w:eastAsia="仿宋_GB2312" w:hAnsi="Times New Roman" w:hint="eastAsia"/>
          <w:szCs w:val="21"/>
        </w:rPr>
        <w:t>医务室</w:t>
      </w:r>
      <w:r>
        <w:rPr>
          <w:rFonts w:ascii="Times New Roman" w:eastAsia="仿宋_GB2312" w:hAnsi="Times New Roman"/>
          <w:szCs w:val="21"/>
        </w:rPr>
        <w:t>24</w:t>
      </w:r>
      <w:r>
        <w:rPr>
          <w:rFonts w:ascii="Times New Roman" w:eastAsia="仿宋_GB2312" w:hAnsi="Times New Roman" w:hint="eastAsia"/>
          <w:szCs w:val="21"/>
        </w:rPr>
        <w:t>小时值班电话：</w:t>
      </w:r>
      <w:r>
        <w:rPr>
          <w:rFonts w:ascii="Times New Roman" w:eastAsia="仿宋_GB2312" w:hAnsi="Times New Roman"/>
          <w:szCs w:val="21"/>
        </w:rPr>
        <w:t>0517-87088032</w:t>
      </w:r>
    </w:p>
    <w:sectPr w:rsidR="00EC641A" w:rsidSect="00B32973">
      <w:pgSz w:w="16838" w:h="11906" w:orient="landscape"/>
      <w:pgMar w:top="964" w:right="851" w:bottom="964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ucida Brigh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7B0"/>
    <w:rsid w:val="00005D9C"/>
    <w:rsid w:val="0003175E"/>
    <w:rsid w:val="00034F07"/>
    <w:rsid w:val="00052351"/>
    <w:rsid w:val="00065F5D"/>
    <w:rsid w:val="000A50FB"/>
    <w:rsid w:val="000E6C17"/>
    <w:rsid w:val="00146958"/>
    <w:rsid w:val="00160E23"/>
    <w:rsid w:val="001A7FF3"/>
    <w:rsid w:val="001C088D"/>
    <w:rsid w:val="002549DB"/>
    <w:rsid w:val="0028292A"/>
    <w:rsid w:val="002F4842"/>
    <w:rsid w:val="003132C2"/>
    <w:rsid w:val="00333B14"/>
    <w:rsid w:val="0033707C"/>
    <w:rsid w:val="00351410"/>
    <w:rsid w:val="00357829"/>
    <w:rsid w:val="0039164E"/>
    <w:rsid w:val="003A2B81"/>
    <w:rsid w:val="003F41DE"/>
    <w:rsid w:val="0040168B"/>
    <w:rsid w:val="00401988"/>
    <w:rsid w:val="004C2898"/>
    <w:rsid w:val="004C3501"/>
    <w:rsid w:val="005068F2"/>
    <w:rsid w:val="00521DE9"/>
    <w:rsid w:val="0053568D"/>
    <w:rsid w:val="00544A3B"/>
    <w:rsid w:val="00555AA4"/>
    <w:rsid w:val="005D6C83"/>
    <w:rsid w:val="00661423"/>
    <w:rsid w:val="0068354F"/>
    <w:rsid w:val="00684A2A"/>
    <w:rsid w:val="006B5D82"/>
    <w:rsid w:val="006B708D"/>
    <w:rsid w:val="006C49F0"/>
    <w:rsid w:val="006E0ED4"/>
    <w:rsid w:val="007425D4"/>
    <w:rsid w:val="0074483F"/>
    <w:rsid w:val="00771268"/>
    <w:rsid w:val="007E07CE"/>
    <w:rsid w:val="007F0D2C"/>
    <w:rsid w:val="00810565"/>
    <w:rsid w:val="008661DB"/>
    <w:rsid w:val="00890AB8"/>
    <w:rsid w:val="00893B22"/>
    <w:rsid w:val="008B453F"/>
    <w:rsid w:val="008C041E"/>
    <w:rsid w:val="00960C76"/>
    <w:rsid w:val="00971A86"/>
    <w:rsid w:val="00975215"/>
    <w:rsid w:val="009970C0"/>
    <w:rsid w:val="009E1E71"/>
    <w:rsid w:val="00A168ED"/>
    <w:rsid w:val="00A3191F"/>
    <w:rsid w:val="00A366D3"/>
    <w:rsid w:val="00A407BA"/>
    <w:rsid w:val="00AB4E66"/>
    <w:rsid w:val="00B1484A"/>
    <w:rsid w:val="00B227B0"/>
    <w:rsid w:val="00B32973"/>
    <w:rsid w:val="00B45415"/>
    <w:rsid w:val="00BF5434"/>
    <w:rsid w:val="00C32AED"/>
    <w:rsid w:val="00C37CB4"/>
    <w:rsid w:val="00C401A8"/>
    <w:rsid w:val="00C777B6"/>
    <w:rsid w:val="00C87775"/>
    <w:rsid w:val="00D63688"/>
    <w:rsid w:val="00D755B3"/>
    <w:rsid w:val="00D95D97"/>
    <w:rsid w:val="00DD50C9"/>
    <w:rsid w:val="00DF178A"/>
    <w:rsid w:val="00DF75EE"/>
    <w:rsid w:val="00E07CBB"/>
    <w:rsid w:val="00E71B9A"/>
    <w:rsid w:val="00E9542D"/>
    <w:rsid w:val="00EA1698"/>
    <w:rsid w:val="00EC641A"/>
    <w:rsid w:val="00EE2939"/>
    <w:rsid w:val="00EF6428"/>
    <w:rsid w:val="00F14174"/>
    <w:rsid w:val="00F151E6"/>
    <w:rsid w:val="00F56103"/>
    <w:rsid w:val="00F61204"/>
    <w:rsid w:val="055A603D"/>
    <w:rsid w:val="06881903"/>
    <w:rsid w:val="14986879"/>
    <w:rsid w:val="14B65AF8"/>
    <w:rsid w:val="151249EF"/>
    <w:rsid w:val="15AE24A9"/>
    <w:rsid w:val="15B873A2"/>
    <w:rsid w:val="162F4F4F"/>
    <w:rsid w:val="184A54F8"/>
    <w:rsid w:val="18644876"/>
    <w:rsid w:val="1A330FAE"/>
    <w:rsid w:val="213E5582"/>
    <w:rsid w:val="22234125"/>
    <w:rsid w:val="231E54D7"/>
    <w:rsid w:val="234F1B4E"/>
    <w:rsid w:val="23815DB9"/>
    <w:rsid w:val="265739A0"/>
    <w:rsid w:val="269621A5"/>
    <w:rsid w:val="28BC241F"/>
    <w:rsid w:val="29BD0546"/>
    <w:rsid w:val="2F3001F1"/>
    <w:rsid w:val="30616DBF"/>
    <w:rsid w:val="315C48CD"/>
    <w:rsid w:val="361E6804"/>
    <w:rsid w:val="3A9B620C"/>
    <w:rsid w:val="3F074F32"/>
    <w:rsid w:val="406C1ECE"/>
    <w:rsid w:val="421360A7"/>
    <w:rsid w:val="42E00F13"/>
    <w:rsid w:val="437F3926"/>
    <w:rsid w:val="476B6FAC"/>
    <w:rsid w:val="479D5F84"/>
    <w:rsid w:val="4BEC5C44"/>
    <w:rsid w:val="4CC26DFE"/>
    <w:rsid w:val="4D99348B"/>
    <w:rsid w:val="51155E6B"/>
    <w:rsid w:val="554A51DD"/>
    <w:rsid w:val="5DB2617F"/>
    <w:rsid w:val="5FAC594A"/>
    <w:rsid w:val="5FEC38D0"/>
    <w:rsid w:val="659B2544"/>
    <w:rsid w:val="65D93DF3"/>
    <w:rsid w:val="66767F36"/>
    <w:rsid w:val="6A837471"/>
    <w:rsid w:val="6AFF3F80"/>
    <w:rsid w:val="6C590838"/>
    <w:rsid w:val="6DA46816"/>
    <w:rsid w:val="6EF1073F"/>
    <w:rsid w:val="6FC0573A"/>
    <w:rsid w:val="7075373C"/>
    <w:rsid w:val="74FD7814"/>
    <w:rsid w:val="77065616"/>
    <w:rsid w:val="77802D95"/>
    <w:rsid w:val="781543B9"/>
    <w:rsid w:val="79300CF7"/>
    <w:rsid w:val="7A3B0256"/>
    <w:rsid w:val="7D7075D5"/>
    <w:rsid w:val="7E145AD2"/>
    <w:rsid w:val="7E2D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4" w:locked="1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73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4">
    <w:name w:val="index 4"/>
    <w:basedOn w:val="Normal"/>
    <w:next w:val="Normal"/>
    <w:uiPriority w:val="99"/>
    <w:rsid w:val="00B32973"/>
    <w:pPr>
      <w:ind w:leftChars="600" w:left="600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rsid w:val="00B3297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2973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32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297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32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297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1</Pages>
  <Words>66</Words>
  <Characters>378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User</cp:lastModifiedBy>
  <cp:revision>4</cp:revision>
  <cp:lastPrinted>2019-08-29T01:33:00Z</cp:lastPrinted>
  <dcterms:created xsi:type="dcterms:W3CDTF">2017-10-23T06:14:00Z</dcterms:created>
  <dcterms:modified xsi:type="dcterms:W3CDTF">2020-04-18T00:54:00Z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